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cs="Times New Roman"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陕西铁路工程职业技术学院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学生实习管理自查报告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vertAlign w:val="baseline"/>
          <w:lang w:val="en-US" w:eastAsia="zh-CN"/>
        </w:rPr>
        <w:t>学院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  <w:vertAlign w:val="baseline"/>
          <w:lang w:val="en-US" w:eastAsia="zh-CN"/>
        </w:rPr>
        <w:t>名称</w:t>
      </w:r>
      <w:r>
        <w:rPr>
          <w:rFonts w:hint="eastAsia" w:cs="Times New Roman" w:eastAsiaTheme="minorEastAsia"/>
          <w:sz w:val="24"/>
          <w:szCs w:val="24"/>
          <w:vertAlign w:val="baseline"/>
          <w:lang w:val="en-US" w:eastAsia="zh-CN"/>
        </w:rPr>
        <w:t>（盖章）：                                     时间：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60"/>
        <w:gridCol w:w="1140"/>
        <w:gridCol w:w="1695"/>
        <w:gridCol w:w="123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自查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93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（自查工作的组织、开展情况，发现的问题及整改措施的制定等）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eastAsiaTheme="minorEastAsia"/>
                <w:sz w:val="28"/>
                <w:szCs w:val="28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eastAsiaTheme="minorEastAsia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93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sz w:val="24"/>
                <w:szCs w:val="24"/>
                <w:lang w:val="en-US" w:eastAsia="zh-CN"/>
              </w:rPr>
              <w:t>（整改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工作的组织、开展情况，发现的问题及整改措施的制定等）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自查报告（电子版和纸质盖章版）报</w:t>
      </w:r>
      <w:r>
        <w:rPr>
          <w:rFonts w:hint="eastAsia" w:eastAsia="仿宋_GB2312" w:cs="Times New Roman"/>
          <w:sz w:val="24"/>
          <w:szCs w:val="24"/>
          <w:lang w:eastAsia="zh-CN"/>
        </w:rPr>
        <w:t>送至教务处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教务科冯传蕾老师处</w:t>
      </w:r>
      <w:r>
        <w:rPr>
          <w:rFonts w:hint="eastAsia" w:eastAsia="仿宋_GB2312" w:cs="Times New Roman"/>
          <w:sz w:val="24"/>
          <w:szCs w:val="24"/>
          <w:lang w:eastAsia="zh-CN"/>
        </w:rPr>
        <w:t>。</w:t>
      </w:r>
    </w:p>
    <w:sectPr>
      <w:footerReference r:id="rId3" w:type="default"/>
      <w:type w:val="continuous"/>
      <w:pgSz w:w="11906" w:h="16838"/>
      <w:pgMar w:top="2098" w:right="1474" w:bottom="1985" w:left="1588" w:header="851" w:footer="1701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76C14C1-E6B8-46EF-AD8C-F047C456E8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E118A5-37A2-4DBF-B57C-10714E86A5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6D845B-A193-4AD3-BB84-AEB2B6B8E2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 w:eastAsia="宋体" w:cs="宋体"/>
        <w:sz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kNDAyMzZjZGZjMTM2ZGEyNGE0ZWRkMTUzZDI0M2UifQ=="/>
  </w:docVars>
  <w:rsids>
    <w:rsidRoot w:val="2F163732"/>
    <w:rsid w:val="00012E8F"/>
    <w:rsid w:val="0003737E"/>
    <w:rsid w:val="00044C5C"/>
    <w:rsid w:val="00085AAE"/>
    <w:rsid w:val="000B2B4A"/>
    <w:rsid w:val="000C24C1"/>
    <w:rsid w:val="000D72F4"/>
    <w:rsid w:val="00103344"/>
    <w:rsid w:val="001057A0"/>
    <w:rsid w:val="00135316"/>
    <w:rsid w:val="00147993"/>
    <w:rsid w:val="001B4114"/>
    <w:rsid w:val="001D5A60"/>
    <w:rsid w:val="001F57B0"/>
    <w:rsid w:val="00212BEE"/>
    <w:rsid w:val="00220043"/>
    <w:rsid w:val="00221A91"/>
    <w:rsid w:val="00254D6C"/>
    <w:rsid w:val="0027725A"/>
    <w:rsid w:val="002D4746"/>
    <w:rsid w:val="002D58C6"/>
    <w:rsid w:val="002F2132"/>
    <w:rsid w:val="003038A7"/>
    <w:rsid w:val="00355BE0"/>
    <w:rsid w:val="003B2F3B"/>
    <w:rsid w:val="004035CA"/>
    <w:rsid w:val="00415D94"/>
    <w:rsid w:val="00416BC8"/>
    <w:rsid w:val="00444298"/>
    <w:rsid w:val="004629B8"/>
    <w:rsid w:val="004802DA"/>
    <w:rsid w:val="004A1DF8"/>
    <w:rsid w:val="004A7196"/>
    <w:rsid w:val="004D639A"/>
    <w:rsid w:val="00535A25"/>
    <w:rsid w:val="005705D5"/>
    <w:rsid w:val="0058010B"/>
    <w:rsid w:val="00586460"/>
    <w:rsid w:val="005D5836"/>
    <w:rsid w:val="005F510D"/>
    <w:rsid w:val="006215E9"/>
    <w:rsid w:val="00622958"/>
    <w:rsid w:val="0065363F"/>
    <w:rsid w:val="00683775"/>
    <w:rsid w:val="006B46D4"/>
    <w:rsid w:val="006D310A"/>
    <w:rsid w:val="006E407B"/>
    <w:rsid w:val="00723895"/>
    <w:rsid w:val="00732CAA"/>
    <w:rsid w:val="00740C40"/>
    <w:rsid w:val="0074121F"/>
    <w:rsid w:val="007A6577"/>
    <w:rsid w:val="007C433E"/>
    <w:rsid w:val="007E30DA"/>
    <w:rsid w:val="007F74EE"/>
    <w:rsid w:val="008201E3"/>
    <w:rsid w:val="00822505"/>
    <w:rsid w:val="00851B59"/>
    <w:rsid w:val="00857214"/>
    <w:rsid w:val="008937CC"/>
    <w:rsid w:val="008C13C4"/>
    <w:rsid w:val="008E0725"/>
    <w:rsid w:val="00915C9E"/>
    <w:rsid w:val="009277A2"/>
    <w:rsid w:val="00937FD8"/>
    <w:rsid w:val="00987362"/>
    <w:rsid w:val="009A41C6"/>
    <w:rsid w:val="009A699A"/>
    <w:rsid w:val="009A7DB8"/>
    <w:rsid w:val="00A047CA"/>
    <w:rsid w:val="00A40318"/>
    <w:rsid w:val="00A9484D"/>
    <w:rsid w:val="00B3256F"/>
    <w:rsid w:val="00B3437E"/>
    <w:rsid w:val="00B719AC"/>
    <w:rsid w:val="00B928FB"/>
    <w:rsid w:val="00BA4FBF"/>
    <w:rsid w:val="00BC3354"/>
    <w:rsid w:val="00BD1DD4"/>
    <w:rsid w:val="00BE1245"/>
    <w:rsid w:val="00C269C4"/>
    <w:rsid w:val="00C47A56"/>
    <w:rsid w:val="00C75BA5"/>
    <w:rsid w:val="00CE6F15"/>
    <w:rsid w:val="00CF75FD"/>
    <w:rsid w:val="00D00328"/>
    <w:rsid w:val="00D43CF0"/>
    <w:rsid w:val="00D63869"/>
    <w:rsid w:val="00DB1B99"/>
    <w:rsid w:val="00DE5052"/>
    <w:rsid w:val="00DF2072"/>
    <w:rsid w:val="00E171A0"/>
    <w:rsid w:val="00E33DF4"/>
    <w:rsid w:val="00E5451C"/>
    <w:rsid w:val="00E76223"/>
    <w:rsid w:val="00F00199"/>
    <w:rsid w:val="00F356D6"/>
    <w:rsid w:val="00F35DA4"/>
    <w:rsid w:val="00F66538"/>
    <w:rsid w:val="00F66CDD"/>
    <w:rsid w:val="00F71AFE"/>
    <w:rsid w:val="00FB32AB"/>
    <w:rsid w:val="00FB74F0"/>
    <w:rsid w:val="00FC4056"/>
    <w:rsid w:val="00FD00F0"/>
    <w:rsid w:val="00FE4144"/>
    <w:rsid w:val="041D42E4"/>
    <w:rsid w:val="05134CE8"/>
    <w:rsid w:val="072D41B3"/>
    <w:rsid w:val="0B3966BB"/>
    <w:rsid w:val="0B665BB3"/>
    <w:rsid w:val="0D073DB1"/>
    <w:rsid w:val="0DD24CB1"/>
    <w:rsid w:val="12443FB0"/>
    <w:rsid w:val="144968D3"/>
    <w:rsid w:val="15F87A22"/>
    <w:rsid w:val="160A01E9"/>
    <w:rsid w:val="16D912D3"/>
    <w:rsid w:val="17897FDC"/>
    <w:rsid w:val="19932CBA"/>
    <w:rsid w:val="1A812BF0"/>
    <w:rsid w:val="1C215D0A"/>
    <w:rsid w:val="1C3A1E9E"/>
    <w:rsid w:val="1CD602CF"/>
    <w:rsid w:val="1E4921C1"/>
    <w:rsid w:val="21B126B5"/>
    <w:rsid w:val="25502D11"/>
    <w:rsid w:val="26F45001"/>
    <w:rsid w:val="291470F2"/>
    <w:rsid w:val="2F163732"/>
    <w:rsid w:val="2F8564D9"/>
    <w:rsid w:val="30274443"/>
    <w:rsid w:val="30FE2491"/>
    <w:rsid w:val="32204123"/>
    <w:rsid w:val="33E72C62"/>
    <w:rsid w:val="35E5137C"/>
    <w:rsid w:val="38FB4114"/>
    <w:rsid w:val="393957CA"/>
    <w:rsid w:val="39D653BD"/>
    <w:rsid w:val="40331BE7"/>
    <w:rsid w:val="40A2346D"/>
    <w:rsid w:val="43F900B7"/>
    <w:rsid w:val="444C57FC"/>
    <w:rsid w:val="447C020A"/>
    <w:rsid w:val="45544731"/>
    <w:rsid w:val="459255E6"/>
    <w:rsid w:val="464C7A11"/>
    <w:rsid w:val="481B2015"/>
    <w:rsid w:val="4CCB1AA9"/>
    <w:rsid w:val="4F887BEB"/>
    <w:rsid w:val="50150F6C"/>
    <w:rsid w:val="51C93A3D"/>
    <w:rsid w:val="52E646E6"/>
    <w:rsid w:val="53171462"/>
    <w:rsid w:val="551E6CEE"/>
    <w:rsid w:val="56227711"/>
    <w:rsid w:val="58865ADD"/>
    <w:rsid w:val="5A183E1D"/>
    <w:rsid w:val="5A582B70"/>
    <w:rsid w:val="5CD43E5C"/>
    <w:rsid w:val="5D155CF9"/>
    <w:rsid w:val="63D53821"/>
    <w:rsid w:val="66AD3A00"/>
    <w:rsid w:val="68AB7066"/>
    <w:rsid w:val="68B432EF"/>
    <w:rsid w:val="698F31BE"/>
    <w:rsid w:val="6DE94860"/>
    <w:rsid w:val="747C32DF"/>
    <w:rsid w:val="74C27BB3"/>
    <w:rsid w:val="74E45C8A"/>
    <w:rsid w:val="768E205A"/>
    <w:rsid w:val="77276809"/>
    <w:rsid w:val="77E637A3"/>
    <w:rsid w:val="79E8488A"/>
    <w:rsid w:val="7BE40E5E"/>
    <w:rsid w:val="7CC1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  <w:rPr>
      <w:rFonts w:ascii="Calibri" w:hAnsi="Calibri" w:cs="Times New Roman"/>
      <w:sz w:val="21"/>
      <w:szCs w:val="2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0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qFormat/>
    <w:locked/>
    <w:uiPriority w:val="0"/>
    <w:rPr>
      <w:rFonts w:ascii="Calibri" w:hAnsi="Calibri" w:eastAsia="宋体" w:cs="Times New Roman"/>
      <w:sz w:val="22"/>
      <w:szCs w:val="22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890;&#3069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通知.dotx</Template>
  <Pages>1</Pages>
  <Words>146</Words>
  <Characters>146</Characters>
  <Lines>4</Lines>
  <Paragraphs>1</Paragraphs>
  <TotalTime>1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2022-04-25T07:38:00Z</dcterms:created>
  <dc:creator>赵彧</dc:creator>
  <cp:lastModifiedBy>hdjjxnd</cp:lastModifiedBy>
  <cp:lastPrinted>2022-06-23T09:31:00Z</cp:lastPrinted>
  <dcterms:modified xsi:type="dcterms:W3CDTF">2024-06-07T03:38:48Z</dcterms:modified>
  <dc:title>陕西省教育厅关于推荐西安高新区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01108A94F354440F9071E676804B3CD6_13</vt:lpwstr>
  </property>
</Properties>
</file>